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Mariane Musterfrau, geboren am 01.01.1990 in Hamburg, war vom 18.09.2020 bis zum 30.06.2023 in unserem Unternehmen in der Lageristik am Standort Hamburg tätig. Sie arbeitete als Fachlageristin.</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Frau Musterfrau verantwortete als Fachlageristin in unserem Unternehmen die folgenden Tätigkeiten: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Organisation und Durchführung von Transporten und Lieferungen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Organisation von Workshops und Trainings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Pflege und Aktualisierung von Kundenstammdaten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Zusammenarbeit mit Kunden und Lieferanten zur Verbesserung der Qualität der Produkte und Dienstleistungen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Bestands- und Lagerkontrollen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Organisation von Schulungen und Weiterbildungen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Abwicklung von Bestellungen und Lieferungen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Sie verfügt über sehr gute Fachkenntnisse in ihrem Arbeitsbereich. Frau Musterfrau nutzte alle gebotenen Möglichkeiten zur beruflichen Weiterbildung intensiv und erfolgreich. Aufgrund ihrer äußerst schnellen Auffassungsgabe arbeitete sich Frau Musterfrau sehr rasch in neue Aufgabengebiete ein, war vielseitig einsetzbar und überblickte auch schwierigste Zusammenhänge vollständig. Frau Musterfrau war auch starken Arbeitsbelastungen jederzeit gewachsen. Sie erledigte ihre Aufgaben stets mit äußerster Sorgfalt und größter Effizienz. Ihre Arbeitsergebnisse waren, auch in schwierigen Fällen, stets von höchster Qualität. Frau Musterfrau war stets in hohem Maße eigenmotiviert und übernahm oft auch Aufgaben, die nicht in ihren unmittelbaren Arbeitsbereich fielen. Sie hat die komplexen Aufgaben ihrer Position stets zu unserer vollsten Zufriedenheit realisiert und unseren Anforderungen in jeder Hinsicht optimal entsprochen. Hervorzuheben war ihre sehr gute Eignung für interdisziplinäre Teamarbeit. Dank ihrer hohen Flexibilität beherrschte Frau Musterfrau auch komplexe Aufgabenstellungen par excellence. Eigenverantwortliches, selbständiges Handeln war für Frau Musterfrau in ihrem Aufgabenbereich immer selbstverständlich.</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Ihr Verhalten gegenüber Vorgesetzten und Kollegen war stets sehr vorbildlich. Aufgrund ihrer freundlichen und hilfsbereiten Art war sie auch bei unseren Kunden und Geschäftspartnern stets sehr geschätzt.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Frau Musterfrau verlässt unser Unternehmen auf eigenen Wunsch. Wir können Frau Musterfrau, die sich um unser Unternehmen sehr verdient gemacht hat, fachlich und persönlich bestens empfehlen. Es ist uns ein besonderes Anliegen, Frau Musterfrau für ihr äußerst wertvolles Wirken in unserem Unternehmen zu danken. Wir bedauern sehr, ihr keine langfristige berufliche Perspektive anbieten zu können. Wir wünschen ihr für den beruflichen und persönlichen Lebensweg zukünftig alles Gute und weiterhin viel Erfolg.</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30.06.2023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